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8C" w:rsidRPr="00034489" w:rsidRDefault="00C717B0" w:rsidP="00C717B0">
      <w:pPr>
        <w:jc w:val="center"/>
        <w:rPr>
          <w:rFonts w:ascii="Arial" w:hAnsi="Arial" w:cs="Arial"/>
          <w:b/>
          <w:bCs/>
          <w:color w:val="000000"/>
        </w:rPr>
      </w:pPr>
      <w:r w:rsidRPr="00034489">
        <w:rPr>
          <w:rFonts w:ascii="Arial" w:hAnsi="Arial" w:cs="Arial"/>
          <w:b/>
          <w:bCs/>
          <w:color w:val="000000"/>
        </w:rPr>
        <w:t xml:space="preserve">АДМИНИСТРАЦИЯ </w:t>
      </w:r>
    </w:p>
    <w:p w:rsidR="00C717B0" w:rsidRPr="00034489" w:rsidRDefault="008652F0" w:rsidP="00C717B0">
      <w:pPr>
        <w:jc w:val="center"/>
        <w:rPr>
          <w:rFonts w:ascii="Arial" w:hAnsi="Arial" w:cs="Arial"/>
          <w:b/>
          <w:bCs/>
          <w:color w:val="000000"/>
        </w:rPr>
      </w:pPr>
      <w:r w:rsidRPr="00034489">
        <w:rPr>
          <w:rFonts w:ascii="Arial" w:hAnsi="Arial" w:cs="Arial"/>
          <w:b/>
          <w:bCs/>
          <w:color w:val="000000"/>
        </w:rPr>
        <w:t>ЛАЗУРНЕНСКОГО</w:t>
      </w:r>
      <w:r w:rsidR="00F74B8C" w:rsidRPr="00034489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F74B8C" w:rsidRPr="00034489" w:rsidRDefault="00C717B0" w:rsidP="00C717B0">
      <w:pPr>
        <w:jc w:val="center"/>
        <w:rPr>
          <w:rFonts w:ascii="Arial" w:hAnsi="Arial" w:cs="Arial"/>
          <w:b/>
          <w:bCs/>
          <w:color w:val="000000"/>
        </w:rPr>
      </w:pPr>
      <w:r w:rsidRPr="00034489">
        <w:rPr>
          <w:rFonts w:ascii="Arial" w:hAnsi="Arial" w:cs="Arial"/>
          <w:b/>
          <w:bCs/>
          <w:color w:val="000000"/>
        </w:rPr>
        <w:t xml:space="preserve">КОЗУЛЬСКОГО РАЙОНА  </w:t>
      </w:r>
    </w:p>
    <w:p w:rsidR="00C717B0" w:rsidRPr="00034489" w:rsidRDefault="00C717B0" w:rsidP="00C717B0">
      <w:pPr>
        <w:jc w:val="center"/>
        <w:rPr>
          <w:rFonts w:ascii="Arial" w:hAnsi="Arial" w:cs="Arial"/>
          <w:b/>
          <w:bCs/>
          <w:color w:val="000000"/>
        </w:rPr>
      </w:pPr>
      <w:r w:rsidRPr="00034489">
        <w:rPr>
          <w:rFonts w:ascii="Arial" w:hAnsi="Arial" w:cs="Arial"/>
          <w:b/>
          <w:bCs/>
          <w:color w:val="000000"/>
        </w:rPr>
        <w:t>КРАСНОЯРСКОГО  КРАЯ</w:t>
      </w:r>
    </w:p>
    <w:p w:rsidR="008652F0" w:rsidRPr="00034489" w:rsidRDefault="008652F0" w:rsidP="00C717B0">
      <w:pPr>
        <w:jc w:val="center"/>
        <w:rPr>
          <w:rFonts w:ascii="Arial" w:hAnsi="Arial" w:cs="Arial"/>
          <w:b/>
          <w:bCs/>
          <w:color w:val="000000"/>
        </w:rPr>
      </w:pPr>
    </w:p>
    <w:p w:rsidR="00C717B0" w:rsidRPr="00034489" w:rsidRDefault="00F74B8C" w:rsidP="00C717B0">
      <w:pPr>
        <w:pStyle w:val="1"/>
        <w:rPr>
          <w:rFonts w:ascii="Arial" w:hAnsi="Arial" w:cs="Arial"/>
          <w:b w:val="0"/>
          <w:color w:val="000000"/>
          <w:sz w:val="24"/>
        </w:rPr>
      </w:pPr>
      <w:r w:rsidRPr="00034489">
        <w:rPr>
          <w:rFonts w:ascii="Arial" w:hAnsi="Arial" w:cs="Arial"/>
          <w:b w:val="0"/>
          <w:color w:val="000000"/>
          <w:sz w:val="24"/>
        </w:rPr>
        <w:t>ПОСТАНОВЛЕНИЕ</w:t>
      </w:r>
    </w:p>
    <w:p w:rsidR="00C717B0" w:rsidRPr="00034489" w:rsidRDefault="00C717B0" w:rsidP="00C717B0">
      <w:pPr>
        <w:jc w:val="center"/>
        <w:rPr>
          <w:rFonts w:ascii="Arial" w:hAnsi="Arial" w:cs="Arial"/>
          <w:b/>
          <w:bCs/>
          <w:color w:val="000000"/>
        </w:rPr>
      </w:pPr>
    </w:p>
    <w:p w:rsidR="00C717B0" w:rsidRPr="00034489" w:rsidRDefault="008652F0" w:rsidP="00C717B0">
      <w:pPr>
        <w:rPr>
          <w:rFonts w:ascii="Arial" w:hAnsi="Arial" w:cs="Arial"/>
          <w:color w:val="000000"/>
        </w:rPr>
      </w:pPr>
      <w:r w:rsidRPr="00034489">
        <w:rPr>
          <w:rFonts w:ascii="Arial" w:hAnsi="Arial" w:cs="Arial"/>
          <w:color w:val="000000"/>
        </w:rPr>
        <w:t>05</w:t>
      </w:r>
      <w:r w:rsidR="0095401E" w:rsidRPr="00034489">
        <w:rPr>
          <w:rFonts w:ascii="Arial" w:hAnsi="Arial" w:cs="Arial"/>
          <w:color w:val="000000"/>
        </w:rPr>
        <w:t>.1</w:t>
      </w:r>
      <w:r w:rsidRPr="00034489">
        <w:rPr>
          <w:rFonts w:ascii="Arial" w:hAnsi="Arial" w:cs="Arial"/>
          <w:color w:val="000000"/>
        </w:rPr>
        <w:t>1</w:t>
      </w:r>
      <w:r w:rsidR="00E47C3F" w:rsidRPr="00034489">
        <w:rPr>
          <w:rFonts w:ascii="Arial" w:hAnsi="Arial" w:cs="Arial"/>
          <w:color w:val="000000"/>
        </w:rPr>
        <w:t>.</w:t>
      </w:r>
      <w:r w:rsidR="00F74B8C" w:rsidRPr="00034489">
        <w:rPr>
          <w:rFonts w:ascii="Arial" w:hAnsi="Arial" w:cs="Arial"/>
          <w:color w:val="000000"/>
        </w:rPr>
        <w:t>20</w:t>
      </w:r>
      <w:r w:rsidR="00B54F34" w:rsidRPr="00034489">
        <w:rPr>
          <w:rFonts w:ascii="Arial" w:hAnsi="Arial" w:cs="Arial"/>
          <w:color w:val="000000"/>
        </w:rPr>
        <w:t>20</w:t>
      </w:r>
      <w:r w:rsidR="00C717B0" w:rsidRPr="00034489">
        <w:rPr>
          <w:rFonts w:ascii="Arial" w:hAnsi="Arial" w:cs="Arial"/>
          <w:color w:val="000000"/>
        </w:rPr>
        <w:t xml:space="preserve">                                   </w:t>
      </w:r>
      <w:r w:rsidR="003D7E2C" w:rsidRPr="00034489">
        <w:rPr>
          <w:rFonts w:ascii="Arial" w:hAnsi="Arial" w:cs="Arial"/>
          <w:color w:val="000000"/>
        </w:rPr>
        <w:t>п</w:t>
      </w:r>
      <w:proofErr w:type="gramStart"/>
      <w:r w:rsidR="00F74B8C" w:rsidRPr="00034489">
        <w:rPr>
          <w:rFonts w:ascii="Arial" w:hAnsi="Arial" w:cs="Arial"/>
          <w:color w:val="000000"/>
        </w:rPr>
        <w:t>.</w:t>
      </w:r>
      <w:r w:rsidR="003D7E2C" w:rsidRPr="00034489">
        <w:rPr>
          <w:rFonts w:ascii="Arial" w:hAnsi="Arial" w:cs="Arial"/>
          <w:color w:val="000000"/>
        </w:rPr>
        <w:t>Л</w:t>
      </w:r>
      <w:proofErr w:type="gramEnd"/>
      <w:r w:rsidR="003D7E2C" w:rsidRPr="00034489">
        <w:rPr>
          <w:rFonts w:ascii="Arial" w:hAnsi="Arial" w:cs="Arial"/>
          <w:color w:val="000000"/>
        </w:rPr>
        <w:t>азурный</w:t>
      </w:r>
      <w:r w:rsidR="00C717B0" w:rsidRPr="00034489">
        <w:rPr>
          <w:rFonts w:ascii="Arial" w:hAnsi="Arial" w:cs="Arial"/>
          <w:color w:val="000000"/>
        </w:rPr>
        <w:t xml:space="preserve">                                       № </w:t>
      </w:r>
      <w:r w:rsidRPr="00034489">
        <w:rPr>
          <w:rFonts w:ascii="Arial" w:hAnsi="Arial" w:cs="Arial"/>
          <w:color w:val="000000"/>
        </w:rPr>
        <w:t>65</w:t>
      </w:r>
    </w:p>
    <w:p w:rsidR="009C024F" w:rsidRPr="00034489" w:rsidRDefault="009C024F" w:rsidP="00C717B0">
      <w:pPr>
        <w:rPr>
          <w:rFonts w:ascii="Arial" w:hAnsi="Arial" w:cs="Arial"/>
          <w:color w:val="000000"/>
        </w:rPr>
      </w:pPr>
    </w:p>
    <w:p w:rsidR="009C024F" w:rsidRPr="00034489" w:rsidRDefault="00B54F34" w:rsidP="00C717B0">
      <w:pPr>
        <w:rPr>
          <w:rFonts w:ascii="Arial" w:hAnsi="Arial" w:cs="Arial"/>
          <w:color w:val="000000"/>
        </w:rPr>
      </w:pPr>
      <w:r w:rsidRPr="00034489">
        <w:rPr>
          <w:rFonts w:ascii="Arial" w:hAnsi="Arial" w:cs="Arial"/>
          <w:color w:val="000000"/>
        </w:rPr>
        <w:t>Об утверждении П</w:t>
      </w:r>
      <w:r w:rsidR="009E6793" w:rsidRPr="00034489">
        <w:rPr>
          <w:rFonts w:ascii="Arial" w:hAnsi="Arial" w:cs="Arial"/>
          <w:color w:val="000000"/>
        </w:rPr>
        <w:t>ереч</w:t>
      </w:r>
      <w:r w:rsidR="004112E0" w:rsidRPr="00034489">
        <w:rPr>
          <w:rFonts w:ascii="Arial" w:hAnsi="Arial" w:cs="Arial"/>
          <w:color w:val="000000"/>
        </w:rPr>
        <w:t>е</w:t>
      </w:r>
      <w:r w:rsidRPr="00034489">
        <w:rPr>
          <w:rFonts w:ascii="Arial" w:hAnsi="Arial" w:cs="Arial"/>
          <w:color w:val="000000"/>
        </w:rPr>
        <w:t>ня</w:t>
      </w:r>
      <w:r w:rsidR="009E6793" w:rsidRPr="00034489">
        <w:rPr>
          <w:rFonts w:ascii="Arial" w:hAnsi="Arial" w:cs="Arial"/>
          <w:color w:val="000000"/>
        </w:rPr>
        <w:t xml:space="preserve"> </w:t>
      </w:r>
      <w:r w:rsidR="009C024F" w:rsidRPr="00034489">
        <w:rPr>
          <w:rFonts w:ascii="Arial" w:hAnsi="Arial" w:cs="Arial"/>
          <w:color w:val="000000"/>
        </w:rPr>
        <w:t xml:space="preserve"> муниципальных программ на 20</w:t>
      </w:r>
      <w:r w:rsidR="00FF7C9D" w:rsidRPr="00034489">
        <w:rPr>
          <w:rFonts w:ascii="Arial" w:hAnsi="Arial" w:cs="Arial"/>
          <w:color w:val="000000"/>
        </w:rPr>
        <w:t>2</w:t>
      </w:r>
      <w:r w:rsidRPr="00034489">
        <w:rPr>
          <w:rFonts w:ascii="Arial" w:hAnsi="Arial" w:cs="Arial"/>
          <w:color w:val="000000"/>
        </w:rPr>
        <w:t>1</w:t>
      </w:r>
      <w:r w:rsidR="009C024F" w:rsidRPr="00034489">
        <w:rPr>
          <w:rFonts w:ascii="Arial" w:hAnsi="Arial" w:cs="Arial"/>
          <w:color w:val="000000"/>
        </w:rPr>
        <w:t xml:space="preserve"> год и плановый период 202</w:t>
      </w:r>
      <w:r w:rsidRPr="00034489">
        <w:rPr>
          <w:rFonts w:ascii="Arial" w:hAnsi="Arial" w:cs="Arial"/>
          <w:color w:val="000000"/>
        </w:rPr>
        <w:t>2</w:t>
      </w:r>
      <w:r w:rsidR="009C024F" w:rsidRPr="00034489">
        <w:rPr>
          <w:rFonts w:ascii="Arial" w:hAnsi="Arial" w:cs="Arial"/>
          <w:color w:val="000000"/>
        </w:rPr>
        <w:t>-202</w:t>
      </w:r>
      <w:r w:rsidRPr="00034489">
        <w:rPr>
          <w:rFonts w:ascii="Arial" w:hAnsi="Arial" w:cs="Arial"/>
          <w:color w:val="000000"/>
        </w:rPr>
        <w:t>3</w:t>
      </w:r>
      <w:r w:rsidR="009C024F" w:rsidRPr="00034489">
        <w:rPr>
          <w:rFonts w:ascii="Arial" w:hAnsi="Arial" w:cs="Arial"/>
          <w:color w:val="000000"/>
        </w:rPr>
        <w:t xml:space="preserve"> год»</w:t>
      </w:r>
    </w:p>
    <w:p w:rsidR="003A33CB" w:rsidRPr="00034489" w:rsidRDefault="003A33CB" w:rsidP="003A33CB">
      <w:pPr>
        <w:rPr>
          <w:rFonts w:ascii="Arial" w:hAnsi="Arial" w:cs="Arial"/>
        </w:rPr>
      </w:pPr>
    </w:p>
    <w:p w:rsidR="00FF7C9D" w:rsidRPr="00034489" w:rsidRDefault="00FF7C9D" w:rsidP="00FF7C9D">
      <w:pPr>
        <w:ind w:firstLine="708"/>
        <w:jc w:val="both"/>
        <w:rPr>
          <w:rFonts w:ascii="Arial" w:hAnsi="Arial" w:cs="Arial"/>
        </w:rPr>
      </w:pPr>
      <w:r w:rsidRPr="00034489">
        <w:rPr>
          <w:rFonts w:ascii="Arial" w:hAnsi="Arial" w:cs="Arial"/>
        </w:rPr>
        <w:t xml:space="preserve">1. Утвердить Перечень муниципальных программ муниципального образования </w:t>
      </w:r>
      <w:proofErr w:type="spellStart"/>
      <w:r w:rsidR="008652F0" w:rsidRPr="00034489">
        <w:rPr>
          <w:rFonts w:ascii="Arial" w:hAnsi="Arial" w:cs="Arial"/>
        </w:rPr>
        <w:t>Лазурненский</w:t>
      </w:r>
      <w:proofErr w:type="spellEnd"/>
      <w:r w:rsidRPr="00034489">
        <w:rPr>
          <w:rFonts w:ascii="Arial" w:hAnsi="Arial" w:cs="Arial"/>
        </w:rPr>
        <w:t xml:space="preserve"> сельсовет на 202</w:t>
      </w:r>
      <w:r w:rsidR="00B54F34" w:rsidRPr="00034489">
        <w:rPr>
          <w:rFonts w:ascii="Arial" w:hAnsi="Arial" w:cs="Arial"/>
        </w:rPr>
        <w:t>1</w:t>
      </w:r>
      <w:r w:rsidRPr="00034489">
        <w:rPr>
          <w:rFonts w:ascii="Arial" w:hAnsi="Arial" w:cs="Arial"/>
        </w:rPr>
        <w:t xml:space="preserve"> и плановый период 202</w:t>
      </w:r>
      <w:r w:rsidR="00B54F34" w:rsidRPr="00034489">
        <w:rPr>
          <w:rFonts w:ascii="Arial" w:hAnsi="Arial" w:cs="Arial"/>
        </w:rPr>
        <w:t>2</w:t>
      </w:r>
      <w:r w:rsidRPr="00034489">
        <w:rPr>
          <w:rFonts w:ascii="Arial" w:hAnsi="Arial" w:cs="Arial"/>
        </w:rPr>
        <w:t>-202</w:t>
      </w:r>
      <w:r w:rsidR="00B54F34" w:rsidRPr="00034489">
        <w:rPr>
          <w:rFonts w:ascii="Arial" w:hAnsi="Arial" w:cs="Arial"/>
        </w:rPr>
        <w:t>3</w:t>
      </w:r>
      <w:r w:rsidRPr="00034489">
        <w:rPr>
          <w:rFonts w:ascii="Arial" w:hAnsi="Arial" w:cs="Arial"/>
        </w:rPr>
        <w:t xml:space="preserve"> годов, согласно приложению.</w:t>
      </w:r>
    </w:p>
    <w:p w:rsidR="00FF7C9D" w:rsidRPr="00034489" w:rsidRDefault="00FF7C9D" w:rsidP="00FF7C9D">
      <w:pPr>
        <w:ind w:firstLine="708"/>
        <w:jc w:val="both"/>
        <w:rPr>
          <w:rFonts w:ascii="Arial" w:hAnsi="Arial" w:cs="Arial"/>
        </w:rPr>
      </w:pPr>
      <w:r w:rsidRPr="00034489">
        <w:rPr>
          <w:rFonts w:ascii="Arial" w:hAnsi="Arial" w:cs="Arial"/>
        </w:rPr>
        <w:t>2. Настоящее постановление вступает в силу с 01.01.202</w:t>
      </w:r>
      <w:r w:rsidR="00B54F34" w:rsidRPr="00034489">
        <w:rPr>
          <w:rFonts w:ascii="Arial" w:hAnsi="Arial" w:cs="Arial"/>
        </w:rPr>
        <w:t>1</w:t>
      </w:r>
      <w:r w:rsidRPr="00034489">
        <w:rPr>
          <w:rFonts w:ascii="Arial" w:hAnsi="Arial" w:cs="Arial"/>
        </w:rPr>
        <w:t xml:space="preserve"> года.</w:t>
      </w:r>
    </w:p>
    <w:p w:rsidR="00FF7C9D" w:rsidRPr="00034489" w:rsidRDefault="00FF7C9D" w:rsidP="00FF7C9D">
      <w:pPr>
        <w:ind w:firstLine="708"/>
        <w:jc w:val="both"/>
        <w:rPr>
          <w:rFonts w:ascii="Arial" w:hAnsi="Arial" w:cs="Arial"/>
        </w:rPr>
      </w:pPr>
      <w:r w:rsidRPr="00034489">
        <w:rPr>
          <w:rFonts w:ascii="Arial" w:hAnsi="Arial" w:cs="Arial"/>
        </w:rPr>
        <w:t xml:space="preserve">3. </w:t>
      </w:r>
      <w:proofErr w:type="gramStart"/>
      <w:r w:rsidRPr="00034489">
        <w:rPr>
          <w:rFonts w:ascii="Arial" w:hAnsi="Arial" w:cs="Arial"/>
        </w:rPr>
        <w:t>Контроль за</w:t>
      </w:r>
      <w:proofErr w:type="gramEnd"/>
      <w:r w:rsidRPr="0003448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50692" w:rsidRPr="00034489" w:rsidRDefault="00F50692" w:rsidP="009E639D">
      <w:pPr>
        <w:jc w:val="both"/>
        <w:rPr>
          <w:rFonts w:ascii="Arial" w:hAnsi="Arial" w:cs="Arial"/>
          <w:u w:val="single"/>
        </w:rPr>
      </w:pPr>
    </w:p>
    <w:p w:rsidR="00F50692" w:rsidRPr="00034489" w:rsidRDefault="00F50692" w:rsidP="009E639D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3A33CB" w:rsidRPr="00034489" w:rsidRDefault="00114D7A" w:rsidP="00114D7A">
      <w:pPr>
        <w:rPr>
          <w:rFonts w:ascii="Arial" w:hAnsi="Arial" w:cs="Arial"/>
        </w:rPr>
      </w:pPr>
      <w:r w:rsidRPr="00034489">
        <w:rPr>
          <w:rFonts w:ascii="Arial" w:hAnsi="Arial" w:cs="Arial"/>
        </w:rPr>
        <w:t xml:space="preserve">         </w:t>
      </w:r>
      <w:r w:rsidR="00B54F34" w:rsidRPr="00034489">
        <w:rPr>
          <w:rFonts w:ascii="Arial" w:hAnsi="Arial" w:cs="Arial"/>
        </w:rPr>
        <w:t>Глава</w:t>
      </w:r>
      <w:r w:rsidR="00E47C3F" w:rsidRPr="00034489">
        <w:rPr>
          <w:rFonts w:ascii="Arial" w:hAnsi="Arial" w:cs="Arial"/>
        </w:rPr>
        <w:t xml:space="preserve"> </w:t>
      </w:r>
      <w:r w:rsidR="00F74B8C" w:rsidRPr="00034489">
        <w:rPr>
          <w:rFonts w:ascii="Arial" w:hAnsi="Arial" w:cs="Arial"/>
        </w:rPr>
        <w:t>сельсовета</w:t>
      </w:r>
      <w:r w:rsidRPr="00034489">
        <w:rPr>
          <w:rFonts w:ascii="Arial" w:hAnsi="Arial" w:cs="Arial"/>
        </w:rPr>
        <w:t xml:space="preserve">                </w:t>
      </w:r>
      <w:r w:rsidR="00FF7C9D" w:rsidRPr="00034489">
        <w:rPr>
          <w:rFonts w:ascii="Arial" w:hAnsi="Arial" w:cs="Arial"/>
        </w:rPr>
        <w:t xml:space="preserve">                            </w:t>
      </w:r>
      <w:r w:rsidR="00B54F34" w:rsidRPr="00034489">
        <w:rPr>
          <w:rFonts w:ascii="Arial" w:hAnsi="Arial" w:cs="Arial"/>
        </w:rPr>
        <w:t xml:space="preserve">          </w:t>
      </w:r>
      <w:r w:rsidR="008652F0" w:rsidRPr="00034489">
        <w:rPr>
          <w:rFonts w:ascii="Arial" w:hAnsi="Arial" w:cs="Arial"/>
        </w:rPr>
        <w:t>А.С.Дементьев</w:t>
      </w:r>
    </w:p>
    <w:p w:rsidR="00D024B0" w:rsidRPr="00034489" w:rsidRDefault="00D024B0" w:rsidP="00D024B0">
      <w:pPr>
        <w:ind w:left="2160" w:hanging="2160"/>
        <w:jc w:val="both"/>
        <w:rPr>
          <w:rFonts w:ascii="Arial" w:hAnsi="Arial" w:cs="Arial"/>
        </w:rPr>
      </w:pPr>
    </w:p>
    <w:p w:rsidR="00B31B40" w:rsidRPr="00034489" w:rsidRDefault="0051515A" w:rsidP="003A33CB">
      <w:pPr>
        <w:jc w:val="both"/>
        <w:rPr>
          <w:rFonts w:ascii="Arial" w:hAnsi="Arial" w:cs="Arial"/>
          <w:b/>
        </w:rPr>
      </w:pPr>
      <w:r w:rsidRPr="00034489">
        <w:rPr>
          <w:rFonts w:ascii="Arial" w:hAnsi="Arial" w:cs="Arial"/>
          <w:noProof/>
        </w:rPr>
        <w:pict>
          <v:rect id="Rectangle 3" o:spid="_x0000_s1026" style="position:absolute;left:0;text-align:left;margin-left:252pt;margin-top:0;width:207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" stroked="f">
            <v:textbox style="mso-next-textbox:#Rectangle 3">
              <w:txbxContent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E47C3F" w:rsidRDefault="00E47C3F" w:rsidP="00B31B4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DC31B2" w:rsidRPr="008A735A" w:rsidRDefault="00DC31B2" w:rsidP="00B31B40">
                  <w:pPr>
                    <w:jc w:val="right"/>
                    <w:rPr>
                      <w:sz w:val="22"/>
                      <w:szCs w:val="22"/>
                    </w:rPr>
                  </w:pPr>
                  <w:r w:rsidRPr="008A735A">
                    <w:rPr>
                      <w:sz w:val="22"/>
                      <w:szCs w:val="22"/>
                    </w:rPr>
                    <w:t>Приложение</w:t>
                  </w:r>
                </w:p>
                <w:p w:rsidR="00DC31B2" w:rsidRPr="008A735A" w:rsidRDefault="00DC31B2" w:rsidP="00B31B4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Pr="008A735A">
                    <w:rPr>
                      <w:sz w:val="22"/>
                      <w:szCs w:val="22"/>
                    </w:rPr>
                    <w:t xml:space="preserve"> постановлению администрации</w:t>
                  </w:r>
                </w:p>
                <w:p w:rsidR="00DC31B2" w:rsidRPr="008A735A" w:rsidRDefault="00DC31B2" w:rsidP="00B31B40">
                  <w:pPr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 w:rsidRPr="008A735A">
                    <w:rPr>
                      <w:sz w:val="22"/>
                      <w:szCs w:val="22"/>
                    </w:rPr>
                    <w:t>Ашинского</w:t>
                  </w:r>
                  <w:proofErr w:type="spellEnd"/>
                  <w:r w:rsidRPr="008A735A">
                    <w:rPr>
                      <w:sz w:val="22"/>
                      <w:szCs w:val="22"/>
                    </w:rPr>
                    <w:t xml:space="preserve"> муниципального района </w:t>
                  </w:r>
                </w:p>
                <w:p w:rsidR="00DC31B2" w:rsidRPr="008A735A" w:rsidRDefault="00DC31B2" w:rsidP="00B31B4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8A735A">
                    <w:rPr>
                      <w:sz w:val="22"/>
                      <w:szCs w:val="22"/>
                    </w:rPr>
                    <w:t xml:space="preserve">т </w:t>
                  </w: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  <w:r w:rsidRPr="008A735A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A735A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8A735A">
                    <w:rPr>
                      <w:sz w:val="22"/>
                      <w:szCs w:val="22"/>
                    </w:rPr>
                    <w:t xml:space="preserve">. № </w:t>
                  </w:r>
                  <w:r>
                    <w:rPr>
                      <w:sz w:val="22"/>
                      <w:szCs w:val="22"/>
                    </w:rPr>
                    <w:t xml:space="preserve">    ____</w:t>
                  </w:r>
                </w:p>
              </w:txbxContent>
            </v:textbox>
          </v:rect>
        </w:pict>
      </w:r>
    </w:p>
    <w:p w:rsidR="003A33CB" w:rsidRPr="00034489" w:rsidRDefault="003A33CB" w:rsidP="003A33CB">
      <w:pPr>
        <w:jc w:val="both"/>
        <w:rPr>
          <w:rFonts w:ascii="Arial" w:hAnsi="Arial" w:cs="Arial"/>
          <w:b/>
        </w:rPr>
      </w:pPr>
    </w:p>
    <w:p w:rsidR="003A33CB" w:rsidRPr="00034489" w:rsidRDefault="003A33CB" w:rsidP="003A33CB">
      <w:pPr>
        <w:jc w:val="both"/>
        <w:rPr>
          <w:rFonts w:ascii="Arial" w:hAnsi="Arial" w:cs="Arial"/>
          <w:b/>
        </w:rPr>
      </w:pPr>
    </w:p>
    <w:p w:rsidR="003A33CB" w:rsidRPr="00034489" w:rsidRDefault="003A33CB" w:rsidP="003A33CB">
      <w:pPr>
        <w:jc w:val="both"/>
        <w:rPr>
          <w:rFonts w:ascii="Arial" w:hAnsi="Arial" w:cs="Arial"/>
          <w:b/>
        </w:rPr>
      </w:pPr>
    </w:p>
    <w:p w:rsidR="003A33CB" w:rsidRPr="00034489" w:rsidRDefault="003A33CB" w:rsidP="003A33CB">
      <w:pPr>
        <w:jc w:val="both"/>
        <w:rPr>
          <w:rFonts w:ascii="Arial" w:hAnsi="Arial" w:cs="Arial"/>
          <w:b/>
        </w:rPr>
      </w:pPr>
    </w:p>
    <w:p w:rsidR="00994A32" w:rsidRPr="00034489" w:rsidRDefault="00994A32" w:rsidP="00C26616">
      <w:pPr>
        <w:rPr>
          <w:rFonts w:ascii="Arial" w:hAnsi="Arial" w:cs="Arial"/>
          <w:b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95401E" w:rsidRDefault="0095401E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034489" w:rsidRDefault="00034489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034489" w:rsidRDefault="00034489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034489" w:rsidRDefault="00034489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034489" w:rsidRPr="00034489" w:rsidRDefault="00034489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95401E" w:rsidRPr="00034489" w:rsidRDefault="0095401E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2904AA" w:rsidRPr="00034489" w:rsidRDefault="002904AA" w:rsidP="002904AA">
      <w:pPr>
        <w:jc w:val="right"/>
        <w:rPr>
          <w:rFonts w:ascii="Arial" w:hAnsi="Arial" w:cs="Arial"/>
        </w:rPr>
      </w:pPr>
      <w:r w:rsidRPr="00034489">
        <w:rPr>
          <w:rFonts w:ascii="Arial" w:hAnsi="Arial" w:cs="Arial"/>
        </w:rPr>
        <w:lastRenderedPageBreak/>
        <w:t xml:space="preserve">Приложение  </w:t>
      </w:r>
    </w:p>
    <w:p w:rsidR="002904AA" w:rsidRPr="00034489" w:rsidRDefault="002904AA" w:rsidP="002904AA">
      <w:pPr>
        <w:jc w:val="right"/>
        <w:rPr>
          <w:rFonts w:ascii="Arial" w:hAnsi="Arial" w:cs="Arial"/>
        </w:rPr>
      </w:pPr>
      <w:r w:rsidRPr="00034489">
        <w:rPr>
          <w:rFonts w:ascii="Arial" w:hAnsi="Arial" w:cs="Arial"/>
        </w:rPr>
        <w:t xml:space="preserve">к </w:t>
      </w:r>
      <w:r w:rsidR="00F74B8C" w:rsidRPr="00034489">
        <w:rPr>
          <w:rFonts w:ascii="Arial" w:hAnsi="Arial" w:cs="Arial"/>
        </w:rPr>
        <w:t>постановлению</w:t>
      </w:r>
      <w:r w:rsidRPr="00034489">
        <w:rPr>
          <w:rFonts w:ascii="Arial" w:hAnsi="Arial" w:cs="Arial"/>
        </w:rPr>
        <w:t xml:space="preserve"> </w:t>
      </w:r>
    </w:p>
    <w:p w:rsidR="002904AA" w:rsidRPr="00034489" w:rsidRDefault="002904AA" w:rsidP="002904AA">
      <w:pPr>
        <w:jc w:val="right"/>
        <w:rPr>
          <w:rFonts w:ascii="Arial" w:hAnsi="Arial" w:cs="Arial"/>
        </w:rPr>
      </w:pPr>
      <w:r w:rsidRPr="00034489">
        <w:rPr>
          <w:rFonts w:ascii="Arial" w:hAnsi="Arial" w:cs="Arial"/>
        </w:rPr>
        <w:t xml:space="preserve">от </w:t>
      </w:r>
      <w:r w:rsidR="008652F0" w:rsidRPr="00034489">
        <w:rPr>
          <w:rFonts w:ascii="Arial" w:hAnsi="Arial" w:cs="Arial"/>
        </w:rPr>
        <w:t>05</w:t>
      </w:r>
      <w:r w:rsidR="0095401E" w:rsidRPr="00034489">
        <w:rPr>
          <w:rFonts w:ascii="Arial" w:hAnsi="Arial" w:cs="Arial"/>
        </w:rPr>
        <w:t>.1</w:t>
      </w:r>
      <w:r w:rsidR="008652F0" w:rsidRPr="00034489">
        <w:rPr>
          <w:rFonts w:ascii="Arial" w:hAnsi="Arial" w:cs="Arial"/>
        </w:rPr>
        <w:t>1</w:t>
      </w:r>
      <w:r w:rsidR="00F74B8C" w:rsidRPr="00034489">
        <w:rPr>
          <w:rFonts w:ascii="Arial" w:hAnsi="Arial" w:cs="Arial"/>
        </w:rPr>
        <w:t>.20</w:t>
      </w:r>
      <w:r w:rsidR="00B54F34" w:rsidRPr="00034489">
        <w:rPr>
          <w:rFonts w:ascii="Arial" w:hAnsi="Arial" w:cs="Arial"/>
        </w:rPr>
        <w:t>20</w:t>
      </w:r>
      <w:r w:rsidRPr="00034489">
        <w:rPr>
          <w:rFonts w:ascii="Arial" w:hAnsi="Arial" w:cs="Arial"/>
        </w:rPr>
        <w:t xml:space="preserve">г.  № </w:t>
      </w:r>
      <w:r w:rsidR="008652F0" w:rsidRPr="00034489">
        <w:rPr>
          <w:rFonts w:ascii="Arial" w:hAnsi="Arial" w:cs="Arial"/>
        </w:rPr>
        <w:t>65</w:t>
      </w:r>
    </w:p>
    <w:p w:rsidR="00E47C3F" w:rsidRPr="00034489" w:rsidRDefault="00E47C3F" w:rsidP="004E7FEC">
      <w:pPr>
        <w:pStyle w:val="ConsNormal"/>
        <w:widowControl/>
        <w:ind w:right="0" w:firstLine="0"/>
        <w:rPr>
          <w:sz w:val="24"/>
          <w:szCs w:val="24"/>
        </w:rPr>
      </w:pPr>
    </w:p>
    <w:p w:rsidR="00D8267F" w:rsidRPr="00034489" w:rsidRDefault="00D8267F" w:rsidP="00114D7A">
      <w:pPr>
        <w:pStyle w:val="ConsNormal"/>
        <w:widowControl/>
        <w:ind w:right="0" w:firstLine="0"/>
        <w:rPr>
          <w:sz w:val="24"/>
          <w:szCs w:val="24"/>
        </w:rPr>
      </w:pPr>
      <w:r w:rsidRPr="00034489">
        <w:rPr>
          <w:sz w:val="24"/>
          <w:szCs w:val="24"/>
        </w:rPr>
        <w:t xml:space="preserve">Перечень муниципальных программ </w:t>
      </w:r>
      <w:r w:rsidR="002904AA" w:rsidRPr="00034489">
        <w:rPr>
          <w:sz w:val="24"/>
          <w:szCs w:val="24"/>
        </w:rPr>
        <w:t xml:space="preserve">муниципального образования </w:t>
      </w:r>
      <w:proofErr w:type="spellStart"/>
      <w:r w:rsidR="008652F0" w:rsidRPr="00034489">
        <w:rPr>
          <w:sz w:val="24"/>
          <w:szCs w:val="24"/>
        </w:rPr>
        <w:t>Лазурненский</w:t>
      </w:r>
      <w:proofErr w:type="spellEnd"/>
      <w:r w:rsidR="00F74B8C" w:rsidRPr="00034489">
        <w:rPr>
          <w:sz w:val="24"/>
          <w:szCs w:val="24"/>
        </w:rPr>
        <w:t xml:space="preserve"> сельсовет</w:t>
      </w:r>
      <w:r w:rsidR="00114D7A" w:rsidRPr="00034489">
        <w:rPr>
          <w:sz w:val="24"/>
          <w:szCs w:val="24"/>
        </w:rPr>
        <w:t xml:space="preserve"> </w:t>
      </w:r>
      <w:r w:rsidRPr="00034489">
        <w:rPr>
          <w:sz w:val="24"/>
          <w:szCs w:val="24"/>
        </w:rPr>
        <w:t xml:space="preserve"> на 20</w:t>
      </w:r>
      <w:r w:rsidR="00FF7C9D" w:rsidRPr="00034489">
        <w:rPr>
          <w:sz w:val="24"/>
          <w:szCs w:val="24"/>
        </w:rPr>
        <w:t>2</w:t>
      </w:r>
      <w:r w:rsidR="00B54F34" w:rsidRPr="00034489">
        <w:rPr>
          <w:sz w:val="24"/>
          <w:szCs w:val="24"/>
        </w:rPr>
        <w:t>1</w:t>
      </w:r>
      <w:r w:rsidR="00FF7C9D" w:rsidRPr="00034489">
        <w:rPr>
          <w:sz w:val="24"/>
          <w:szCs w:val="24"/>
        </w:rPr>
        <w:t xml:space="preserve">и плановый </w:t>
      </w:r>
      <w:r w:rsidR="00B54F34" w:rsidRPr="00034489">
        <w:rPr>
          <w:sz w:val="24"/>
          <w:szCs w:val="24"/>
        </w:rPr>
        <w:t>период 2022-2023</w:t>
      </w:r>
      <w:r w:rsidR="002904AA" w:rsidRPr="00034489">
        <w:rPr>
          <w:sz w:val="24"/>
          <w:szCs w:val="24"/>
        </w:rPr>
        <w:t>год</w:t>
      </w:r>
      <w:r w:rsidR="00F74B8C" w:rsidRPr="00034489">
        <w:rPr>
          <w:sz w:val="24"/>
          <w:szCs w:val="24"/>
        </w:rPr>
        <w:t>ов</w:t>
      </w:r>
    </w:p>
    <w:p w:rsidR="00994A32" w:rsidRPr="00034489" w:rsidRDefault="00994A32" w:rsidP="004E7FEC">
      <w:pPr>
        <w:pStyle w:val="ConsNormal"/>
        <w:widowControl/>
        <w:ind w:right="0"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"/>
        <w:gridCol w:w="2284"/>
        <w:gridCol w:w="3357"/>
        <w:gridCol w:w="3544"/>
      </w:tblGrid>
      <w:tr w:rsidR="002904AA" w:rsidRPr="00034489" w:rsidTr="002904AA">
        <w:trPr>
          <w:trHeight w:val="62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A" w:rsidRPr="00034489" w:rsidRDefault="002904AA" w:rsidP="00995105">
            <w:pPr>
              <w:jc w:val="center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№ п./п.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A" w:rsidRPr="00034489" w:rsidRDefault="002904AA" w:rsidP="00995105">
            <w:pPr>
              <w:jc w:val="center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A" w:rsidRPr="00034489" w:rsidRDefault="002904AA" w:rsidP="00995105">
            <w:pPr>
              <w:jc w:val="center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AA" w:rsidRPr="00034489" w:rsidRDefault="002904AA" w:rsidP="00995105">
            <w:pPr>
              <w:jc w:val="center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Ответственный исполнитель</w:t>
            </w:r>
          </w:p>
          <w:p w:rsidR="002904AA" w:rsidRPr="00034489" w:rsidRDefault="002904AA" w:rsidP="00995105">
            <w:pPr>
              <w:jc w:val="center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904AA" w:rsidRPr="00034489" w:rsidTr="006A038A">
        <w:trPr>
          <w:trHeight w:val="3099"/>
        </w:trPr>
        <w:tc>
          <w:tcPr>
            <w:tcW w:w="704" w:type="dxa"/>
            <w:gridSpan w:val="2"/>
          </w:tcPr>
          <w:p w:rsidR="002904AA" w:rsidRPr="00034489" w:rsidRDefault="002904AA" w:rsidP="00995105">
            <w:pPr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1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904AA" w:rsidRPr="00034489" w:rsidRDefault="008652F0" w:rsidP="008652F0">
            <w:pPr>
              <w:jc w:val="both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«Улучшение качеств жизни населения муниципального образования </w:t>
            </w:r>
            <w:proofErr w:type="spellStart"/>
            <w:r w:rsidRPr="00034489">
              <w:rPr>
                <w:rFonts w:ascii="Arial" w:hAnsi="Arial" w:cs="Arial"/>
              </w:rPr>
              <w:t>Лазурненский</w:t>
            </w:r>
            <w:proofErr w:type="spellEnd"/>
            <w:r w:rsidRPr="00034489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3357" w:type="dxa"/>
          </w:tcPr>
          <w:p w:rsidR="002904AA" w:rsidRPr="00034489" w:rsidRDefault="008652F0" w:rsidP="003D7E2C">
            <w:pPr>
              <w:jc w:val="both"/>
              <w:rPr>
                <w:rFonts w:ascii="Arial" w:hAnsi="Arial" w:cs="Arial"/>
                <w:bCs/>
                <w:spacing w:val="1"/>
              </w:rPr>
            </w:pPr>
            <w:r w:rsidRPr="00034489">
              <w:rPr>
                <w:rFonts w:ascii="Arial" w:hAnsi="Arial" w:cs="Arial"/>
              </w:rPr>
              <w:t xml:space="preserve">1.«Повышение </w:t>
            </w:r>
            <w:r w:rsidRPr="00034489">
              <w:rPr>
                <w:rFonts w:ascii="Arial" w:hAnsi="Arial" w:cs="Arial"/>
                <w:spacing w:val="33"/>
              </w:rPr>
              <w:t>безопасности дорожного движения</w:t>
            </w:r>
            <w:r w:rsidRPr="00034489">
              <w:rPr>
                <w:rFonts w:ascii="Arial" w:hAnsi="Arial" w:cs="Arial"/>
                <w:bCs/>
                <w:spacing w:val="1"/>
              </w:rPr>
              <w:t xml:space="preserve"> </w:t>
            </w:r>
            <w:proofErr w:type="spellStart"/>
            <w:r w:rsidR="003D7E2C" w:rsidRPr="00034489">
              <w:rPr>
                <w:rFonts w:ascii="Arial" w:hAnsi="Arial" w:cs="Arial"/>
                <w:bCs/>
                <w:spacing w:val="1"/>
              </w:rPr>
              <w:t>на</w:t>
            </w:r>
            <w:r w:rsidRPr="00034489">
              <w:rPr>
                <w:rFonts w:ascii="Arial" w:hAnsi="Arial" w:cs="Arial"/>
                <w:bCs/>
                <w:spacing w:val="1"/>
              </w:rPr>
              <w:t>территории</w:t>
            </w:r>
            <w:proofErr w:type="spellEnd"/>
            <w:r w:rsidRPr="00034489">
              <w:rPr>
                <w:rFonts w:ascii="Arial" w:hAnsi="Arial" w:cs="Arial"/>
                <w:bCs/>
                <w:spacing w:val="1"/>
              </w:rPr>
              <w:t xml:space="preserve"> муниципального образования </w:t>
            </w:r>
            <w:proofErr w:type="spellStart"/>
            <w:r w:rsidRPr="00034489">
              <w:rPr>
                <w:rFonts w:ascii="Arial" w:hAnsi="Arial" w:cs="Arial"/>
                <w:bCs/>
                <w:spacing w:val="1"/>
              </w:rPr>
              <w:t>Лазурненский</w:t>
            </w:r>
            <w:proofErr w:type="spellEnd"/>
            <w:r w:rsidRPr="00034489">
              <w:rPr>
                <w:rFonts w:ascii="Arial" w:hAnsi="Arial" w:cs="Arial"/>
                <w:bCs/>
                <w:spacing w:val="1"/>
              </w:rPr>
              <w:t xml:space="preserve"> сельсовет »</w:t>
            </w:r>
          </w:p>
          <w:p w:rsidR="003D7E2C" w:rsidRPr="00034489" w:rsidRDefault="003D7E2C" w:rsidP="003D7E2C">
            <w:pPr>
              <w:jc w:val="both"/>
              <w:rPr>
                <w:rFonts w:ascii="Arial" w:hAnsi="Arial" w:cs="Arial"/>
                <w:bCs/>
                <w:spacing w:val="1"/>
              </w:rPr>
            </w:pPr>
          </w:p>
          <w:p w:rsidR="008652F0" w:rsidRPr="00034489" w:rsidRDefault="008652F0" w:rsidP="003D7E2C">
            <w:pPr>
              <w:jc w:val="both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2.«Автомобильные дороги муниципального образования  </w:t>
            </w:r>
            <w:proofErr w:type="spellStart"/>
            <w:r w:rsidRPr="00034489">
              <w:rPr>
                <w:rFonts w:ascii="Arial" w:hAnsi="Arial" w:cs="Arial"/>
              </w:rPr>
              <w:t>Лазурненский</w:t>
            </w:r>
            <w:proofErr w:type="spellEnd"/>
            <w:r w:rsidRPr="00034489">
              <w:rPr>
                <w:rFonts w:ascii="Arial" w:hAnsi="Arial" w:cs="Arial"/>
              </w:rPr>
              <w:t xml:space="preserve"> сельсовет  »</w:t>
            </w:r>
          </w:p>
          <w:p w:rsidR="003D7E2C" w:rsidRPr="00034489" w:rsidRDefault="003D7E2C" w:rsidP="003D7E2C">
            <w:pPr>
              <w:jc w:val="both"/>
              <w:rPr>
                <w:rFonts w:ascii="Arial" w:hAnsi="Arial" w:cs="Arial"/>
              </w:rPr>
            </w:pPr>
          </w:p>
          <w:p w:rsidR="008652F0" w:rsidRPr="00034489" w:rsidRDefault="008652F0" w:rsidP="003D7E2C">
            <w:pPr>
              <w:jc w:val="both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3.«Благоустройство территории муниципального образования </w:t>
            </w:r>
            <w:proofErr w:type="spellStart"/>
            <w:r w:rsidRPr="00034489">
              <w:rPr>
                <w:rFonts w:ascii="Arial" w:hAnsi="Arial" w:cs="Arial"/>
              </w:rPr>
              <w:t>Лазурненский</w:t>
            </w:r>
            <w:proofErr w:type="spellEnd"/>
            <w:r w:rsidRPr="00034489">
              <w:rPr>
                <w:rFonts w:ascii="Arial" w:hAnsi="Arial" w:cs="Arial"/>
              </w:rPr>
              <w:t xml:space="preserve"> сельсовет»</w:t>
            </w:r>
          </w:p>
          <w:p w:rsidR="003D7E2C" w:rsidRPr="00034489" w:rsidRDefault="003D7E2C" w:rsidP="003D7E2C">
            <w:pPr>
              <w:jc w:val="both"/>
              <w:rPr>
                <w:rFonts w:ascii="Arial" w:hAnsi="Arial" w:cs="Arial"/>
              </w:rPr>
            </w:pPr>
          </w:p>
          <w:p w:rsidR="008652F0" w:rsidRPr="00034489" w:rsidRDefault="008652F0" w:rsidP="003D7E2C">
            <w:pPr>
              <w:jc w:val="both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4.«Обеспечение первичных мер пожарной безопасности в муниципальном образовании </w:t>
            </w:r>
            <w:proofErr w:type="spellStart"/>
            <w:r w:rsidRPr="00034489">
              <w:rPr>
                <w:rFonts w:ascii="Arial" w:hAnsi="Arial" w:cs="Arial"/>
              </w:rPr>
              <w:t>Лазурненский</w:t>
            </w:r>
            <w:proofErr w:type="spellEnd"/>
            <w:r w:rsidRPr="00034489">
              <w:rPr>
                <w:rFonts w:ascii="Arial" w:hAnsi="Arial" w:cs="Arial"/>
              </w:rPr>
              <w:t xml:space="preserve"> сельсовет»</w:t>
            </w:r>
          </w:p>
          <w:p w:rsidR="003D7E2C" w:rsidRPr="00034489" w:rsidRDefault="003D7E2C" w:rsidP="003D7E2C">
            <w:pPr>
              <w:jc w:val="both"/>
              <w:rPr>
                <w:rFonts w:ascii="Arial" w:hAnsi="Arial" w:cs="Arial"/>
              </w:rPr>
            </w:pPr>
          </w:p>
          <w:p w:rsidR="008652F0" w:rsidRPr="00034489" w:rsidRDefault="008652F0" w:rsidP="003D7E2C">
            <w:pPr>
              <w:jc w:val="both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5.«Энергосбережение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034489">
              <w:rPr>
                <w:rFonts w:ascii="Arial" w:hAnsi="Arial" w:cs="Arial"/>
              </w:rPr>
              <w:t>Лазурненский</w:t>
            </w:r>
            <w:proofErr w:type="spellEnd"/>
            <w:r w:rsidRPr="00034489">
              <w:rPr>
                <w:rFonts w:ascii="Arial" w:hAnsi="Arial" w:cs="Arial"/>
              </w:rPr>
              <w:t xml:space="preserve"> сельсовет»</w:t>
            </w:r>
          </w:p>
          <w:p w:rsidR="003D7E2C" w:rsidRPr="00034489" w:rsidRDefault="003D7E2C" w:rsidP="003D7E2C">
            <w:pPr>
              <w:jc w:val="both"/>
              <w:rPr>
                <w:rFonts w:ascii="Arial" w:hAnsi="Arial" w:cs="Arial"/>
              </w:rPr>
            </w:pPr>
          </w:p>
          <w:p w:rsidR="008652F0" w:rsidRPr="00034489" w:rsidRDefault="008652F0" w:rsidP="003D7E2C">
            <w:pPr>
              <w:jc w:val="both"/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6.</w:t>
            </w:r>
            <w:r w:rsidR="003D7E2C" w:rsidRPr="00034489">
              <w:rPr>
                <w:rFonts w:ascii="Arial" w:hAnsi="Arial" w:cs="Arial"/>
              </w:rPr>
              <w:t xml:space="preserve"> «Профилактика терроризма и экстремизма в муниципальном образовании </w:t>
            </w:r>
            <w:proofErr w:type="spellStart"/>
            <w:r w:rsidR="003D7E2C" w:rsidRPr="00034489">
              <w:rPr>
                <w:rFonts w:ascii="Arial" w:hAnsi="Arial" w:cs="Arial"/>
              </w:rPr>
              <w:t>Лазурненский</w:t>
            </w:r>
            <w:proofErr w:type="spellEnd"/>
            <w:r w:rsidR="003D7E2C" w:rsidRPr="00034489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3544" w:type="dxa"/>
          </w:tcPr>
          <w:p w:rsidR="002904AA" w:rsidRPr="00034489" w:rsidRDefault="002904AA" w:rsidP="008652F0">
            <w:pPr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8652F0" w:rsidRPr="00034489">
              <w:rPr>
                <w:rFonts w:ascii="Arial" w:hAnsi="Arial" w:cs="Arial"/>
              </w:rPr>
              <w:t>Лазурненского</w:t>
            </w:r>
            <w:proofErr w:type="spellEnd"/>
            <w:r w:rsidR="00F74B8C" w:rsidRPr="00034489">
              <w:rPr>
                <w:rFonts w:ascii="Arial" w:hAnsi="Arial" w:cs="Arial"/>
              </w:rPr>
              <w:t xml:space="preserve"> сельсовета</w:t>
            </w:r>
          </w:p>
        </w:tc>
      </w:tr>
      <w:tr w:rsidR="002904AA" w:rsidRPr="00034489" w:rsidTr="002904AA">
        <w:tc>
          <w:tcPr>
            <w:tcW w:w="704" w:type="dxa"/>
            <w:gridSpan w:val="2"/>
          </w:tcPr>
          <w:p w:rsidR="002904AA" w:rsidRPr="00034489" w:rsidRDefault="002904AA" w:rsidP="00995105">
            <w:pPr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>2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3D7E2C" w:rsidRPr="00034489" w:rsidRDefault="003D7E2C" w:rsidP="003D7E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 w:rsidRPr="00034489">
              <w:rPr>
                <w:rFonts w:ascii="Arial" w:hAnsi="Arial" w:cs="Arial"/>
                <w:bCs/>
              </w:rPr>
              <w:t>Осуществление переданных полномочий в области культуры, архитектуры и спорта,</w:t>
            </w:r>
            <w:r w:rsidRPr="00034489">
              <w:rPr>
                <w:rFonts w:ascii="Arial" w:hAnsi="Arial" w:cs="Arial"/>
              </w:rPr>
              <w:t xml:space="preserve"> в области </w:t>
            </w:r>
            <w:proofErr w:type="spellStart"/>
            <w:r w:rsidRPr="00034489">
              <w:rPr>
                <w:rFonts w:ascii="Arial" w:hAnsi="Arial" w:cs="Arial"/>
              </w:rPr>
              <w:lastRenderedPageBreak/>
              <w:t>тепло-центрального</w:t>
            </w:r>
            <w:proofErr w:type="spellEnd"/>
            <w:r w:rsidRPr="00034489">
              <w:rPr>
                <w:rFonts w:ascii="Arial" w:hAnsi="Arial" w:cs="Arial"/>
              </w:rPr>
              <w:t xml:space="preserve"> </w:t>
            </w:r>
            <w:proofErr w:type="spellStart"/>
            <w:r w:rsidRPr="00034489">
              <w:rPr>
                <w:rFonts w:ascii="Arial" w:hAnsi="Arial" w:cs="Arial"/>
              </w:rPr>
              <w:t>водоснабжения</w:t>
            </w:r>
            <w:proofErr w:type="gramStart"/>
            <w:r w:rsidRPr="00034489">
              <w:rPr>
                <w:rFonts w:ascii="Arial" w:hAnsi="Arial" w:cs="Arial"/>
              </w:rPr>
              <w:t>,в</w:t>
            </w:r>
            <w:proofErr w:type="gramEnd"/>
            <w:r w:rsidRPr="00034489">
              <w:rPr>
                <w:rFonts w:ascii="Arial" w:hAnsi="Arial" w:cs="Arial"/>
              </w:rPr>
              <w:t>одоотведения,контроля</w:t>
            </w:r>
            <w:proofErr w:type="spellEnd"/>
            <w:r w:rsidRPr="00034489">
              <w:rPr>
                <w:rFonts w:ascii="Arial" w:hAnsi="Arial" w:cs="Arial"/>
              </w:rPr>
              <w:t xml:space="preserve"> за подготовкой к отопительному сезону</w:t>
            </w:r>
            <w:r w:rsidRPr="00034489">
              <w:rPr>
                <w:rFonts w:ascii="Arial" w:hAnsi="Arial" w:cs="Arial"/>
                <w:bCs/>
              </w:rPr>
              <w:t xml:space="preserve">» </w:t>
            </w:r>
          </w:p>
          <w:p w:rsidR="003D7E2C" w:rsidRPr="00034489" w:rsidRDefault="003D7E2C" w:rsidP="003D7E2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</w:p>
          <w:p w:rsidR="002904AA" w:rsidRPr="00034489" w:rsidRDefault="002904AA" w:rsidP="008652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57" w:type="dxa"/>
          </w:tcPr>
          <w:p w:rsidR="006A038A" w:rsidRPr="00034489" w:rsidRDefault="006A038A" w:rsidP="00B54F34">
            <w:pPr>
              <w:jc w:val="both"/>
              <w:rPr>
                <w:rFonts w:ascii="Arial" w:hAnsi="Arial" w:cs="Arial"/>
              </w:rPr>
            </w:pPr>
          </w:p>
          <w:p w:rsidR="002904AA" w:rsidRPr="00034489" w:rsidRDefault="002904AA" w:rsidP="00B54F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904AA" w:rsidRPr="00034489" w:rsidRDefault="008652F0" w:rsidP="002904AA">
            <w:pPr>
              <w:rPr>
                <w:rFonts w:ascii="Arial" w:hAnsi="Arial" w:cs="Arial"/>
              </w:rPr>
            </w:pPr>
            <w:r w:rsidRPr="00034489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034489">
              <w:rPr>
                <w:rFonts w:ascii="Arial" w:hAnsi="Arial" w:cs="Arial"/>
              </w:rPr>
              <w:t>Лазурненского</w:t>
            </w:r>
            <w:proofErr w:type="spellEnd"/>
            <w:r w:rsidRPr="00034489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876168" w:rsidRPr="00034489" w:rsidRDefault="00876168" w:rsidP="00B31B40">
      <w:pPr>
        <w:jc w:val="center"/>
        <w:rPr>
          <w:rFonts w:ascii="Arial" w:hAnsi="Arial" w:cs="Arial"/>
        </w:rPr>
      </w:pPr>
    </w:p>
    <w:p w:rsidR="00465643" w:rsidRPr="00034489" w:rsidRDefault="00465643" w:rsidP="00B31B40">
      <w:pPr>
        <w:jc w:val="center"/>
        <w:rPr>
          <w:rFonts w:ascii="Arial" w:hAnsi="Arial" w:cs="Arial"/>
        </w:rPr>
      </w:pPr>
    </w:p>
    <w:p w:rsidR="00465643" w:rsidRPr="00034489" w:rsidRDefault="00465643" w:rsidP="00B31B40">
      <w:pPr>
        <w:jc w:val="center"/>
        <w:rPr>
          <w:rFonts w:ascii="Arial" w:hAnsi="Arial" w:cs="Arial"/>
        </w:rPr>
      </w:pPr>
    </w:p>
    <w:sectPr w:rsidR="00465643" w:rsidRPr="00034489" w:rsidSect="00B31B40">
      <w:pgSz w:w="11906" w:h="16838"/>
      <w:pgMar w:top="1134" w:right="748" w:bottom="35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85D"/>
    <w:multiLevelType w:val="hybridMultilevel"/>
    <w:tmpl w:val="A760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2314F5"/>
    <w:multiLevelType w:val="hybridMultilevel"/>
    <w:tmpl w:val="3C307998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F74B8C"/>
    <w:rsid w:val="00006D97"/>
    <w:rsid w:val="00034489"/>
    <w:rsid w:val="00050165"/>
    <w:rsid w:val="0005076D"/>
    <w:rsid w:val="000516ED"/>
    <w:rsid w:val="00054357"/>
    <w:rsid w:val="00074E06"/>
    <w:rsid w:val="00081570"/>
    <w:rsid w:val="000A07C0"/>
    <w:rsid w:val="000A77F5"/>
    <w:rsid w:val="000C0551"/>
    <w:rsid w:val="000C5776"/>
    <w:rsid w:val="000D5491"/>
    <w:rsid w:val="000F2EBB"/>
    <w:rsid w:val="00105DEF"/>
    <w:rsid w:val="001137F6"/>
    <w:rsid w:val="00114D7A"/>
    <w:rsid w:val="001157D4"/>
    <w:rsid w:val="0012362A"/>
    <w:rsid w:val="00123D5F"/>
    <w:rsid w:val="00151A40"/>
    <w:rsid w:val="00173014"/>
    <w:rsid w:val="00175844"/>
    <w:rsid w:val="00175C0E"/>
    <w:rsid w:val="001A1882"/>
    <w:rsid w:val="001A5BB7"/>
    <w:rsid w:val="001D3286"/>
    <w:rsid w:val="001E44E5"/>
    <w:rsid w:val="001F53AB"/>
    <w:rsid w:val="00200ECC"/>
    <w:rsid w:val="0020583E"/>
    <w:rsid w:val="00210B27"/>
    <w:rsid w:val="0022348E"/>
    <w:rsid w:val="00246B79"/>
    <w:rsid w:val="0025128F"/>
    <w:rsid w:val="00251427"/>
    <w:rsid w:val="00270748"/>
    <w:rsid w:val="00280E95"/>
    <w:rsid w:val="002904AA"/>
    <w:rsid w:val="00295B56"/>
    <w:rsid w:val="002A24E6"/>
    <w:rsid w:val="002A3CEF"/>
    <w:rsid w:val="002B075C"/>
    <w:rsid w:val="002C036E"/>
    <w:rsid w:val="002C2147"/>
    <w:rsid w:val="002D750B"/>
    <w:rsid w:val="002F0108"/>
    <w:rsid w:val="002F139C"/>
    <w:rsid w:val="00301FBF"/>
    <w:rsid w:val="003265F9"/>
    <w:rsid w:val="00330F11"/>
    <w:rsid w:val="00334CFB"/>
    <w:rsid w:val="00340F58"/>
    <w:rsid w:val="0036034E"/>
    <w:rsid w:val="00360D57"/>
    <w:rsid w:val="0036264F"/>
    <w:rsid w:val="00362749"/>
    <w:rsid w:val="00375FFE"/>
    <w:rsid w:val="003A33CB"/>
    <w:rsid w:val="003B1CD4"/>
    <w:rsid w:val="003B35EC"/>
    <w:rsid w:val="003B675E"/>
    <w:rsid w:val="003B795F"/>
    <w:rsid w:val="003C0EC7"/>
    <w:rsid w:val="003D1061"/>
    <w:rsid w:val="003D434D"/>
    <w:rsid w:val="003D6EAF"/>
    <w:rsid w:val="003D7E2C"/>
    <w:rsid w:val="003F4BFF"/>
    <w:rsid w:val="00400613"/>
    <w:rsid w:val="00400CBC"/>
    <w:rsid w:val="004112E0"/>
    <w:rsid w:val="0041296F"/>
    <w:rsid w:val="00414B73"/>
    <w:rsid w:val="00416A09"/>
    <w:rsid w:val="00424CAF"/>
    <w:rsid w:val="00454694"/>
    <w:rsid w:val="00465643"/>
    <w:rsid w:val="00474C4A"/>
    <w:rsid w:val="00476592"/>
    <w:rsid w:val="004777B1"/>
    <w:rsid w:val="00480942"/>
    <w:rsid w:val="004916DC"/>
    <w:rsid w:val="00492D97"/>
    <w:rsid w:val="00493284"/>
    <w:rsid w:val="0049499E"/>
    <w:rsid w:val="00497697"/>
    <w:rsid w:val="004A10E6"/>
    <w:rsid w:val="004A28F5"/>
    <w:rsid w:val="004A3887"/>
    <w:rsid w:val="004B6B7A"/>
    <w:rsid w:val="004C7873"/>
    <w:rsid w:val="004C7F79"/>
    <w:rsid w:val="004E1600"/>
    <w:rsid w:val="004E6BE1"/>
    <w:rsid w:val="004E7FEC"/>
    <w:rsid w:val="004F425F"/>
    <w:rsid w:val="00507A8C"/>
    <w:rsid w:val="0051515A"/>
    <w:rsid w:val="00537D6E"/>
    <w:rsid w:val="00546883"/>
    <w:rsid w:val="005568D7"/>
    <w:rsid w:val="00563686"/>
    <w:rsid w:val="00563AAB"/>
    <w:rsid w:val="00564E49"/>
    <w:rsid w:val="005727F9"/>
    <w:rsid w:val="005773E8"/>
    <w:rsid w:val="00586224"/>
    <w:rsid w:val="005C5953"/>
    <w:rsid w:val="005C6960"/>
    <w:rsid w:val="005C7BA2"/>
    <w:rsid w:val="005D399A"/>
    <w:rsid w:val="00620A29"/>
    <w:rsid w:val="006214D8"/>
    <w:rsid w:val="006247FA"/>
    <w:rsid w:val="00632332"/>
    <w:rsid w:val="00632852"/>
    <w:rsid w:val="00636FCE"/>
    <w:rsid w:val="00643FD5"/>
    <w:rsid w:val="00644D43"/>
    <w:rsid w:val="00683C16"/>
    <w:rsid w:val="00685FB2"/>
    <w:rsid w:val="006A038A"/>
    <w:rsid w:val="006C2C0B"/>
    <w:rsid w:val="006C6767"/>
    <w:rsid w:val="006D5ABB"/>
    <w:rsid w:val="00716A18"/>
    <w:rsid w:val="0072613E"/>
    <w:rsid w:val="00731A8E"/>
    <w:rsid w:val="007321C0"/>
    <w:rsid w:val="00737402"/>
    <w:rsid w:val="00737576"/>
    <w:rsid w:val="00737F13"/>
    <w:rsid w:val="00757FD9"/>
    <w:rsid w:val="00765605"/>
    <w:rsid w:val="00766D3A"/>
    <w:rsid w:val="007723E5"/>
    <w:rsid w:val="00774F19"/>
    <w:rsid w:val="007B41AF"/>
    <w:rsid w:val="007B501C"/>
    <w:rsid w:val="007E3A2D"/>
    <w:rsid w:val="007E4B9C"/>
    <w:rsid w:val="007E6B9B"/>
    <w:rsid w:val="0081484B"/>
    <w:rsid w:val="00821215"/>
    <w:rsid w:val="00842853"/>
    <w:rsid w:val="0084288C"/>
    <w:rsid w:val="00843F44"/>
    <w:rsid w:val="0084635C"/>
    <w:rsid w:val="00847A33"/>
    <w:rsid w:val="008511A3"/>
    <w:rsid w:val="008652F0"/>
    <w:rsid w:val="00876168"/>
    <w:rsid w:val="008776BB"/>
    <w:rsid w:val="0088172D"/>
    <w:rsid w:val="00887148"/>
    <w:rsid w:val="00891843"/>
    <w:rsid w:val="008A52AD"/>
    <w:rsid w:val="008A6758"/>
    <w:rsid w:val="008A735A"/>
    <w:rsid w:val="008B1E33"/>
    <w:rsid w:val="008B3321"/>
    <w:rsid w:val="00903D39"/>
    <w:rsid w:val="00904514"/>
    <w:rsid w:val="0090798A"/>
    <w:rsid w:val="00910799"/>
    <w:rsid w:val="0091702B"/>
    <w:rsid w:val="00921C69"/>
    <w:rsid w:val="009230D5"/>
    <w:rsid w:val="0093381D"/>
    <w:rsid w:val="00952905"/>
    <w:rsid w:val="0095401E"/>
    <w:rsid w:val="00960373"/>
    <w:rsid w:val="0096301F"/>
    <w:rsid w:val="009658DD"/>
    <w:rsid w:val="00972648"/>
    <w:rsid w:val="00994A32"/>
    <w:rsid w:val="00995105"/>
    <w:rsid w:val="0099654F"/>
    <w:rsid w:val="009B31E7"/>
    <w:rsid w:val="009B5FAA"/>
    <w:rsid w:val="009C024F"/>
    <w:rsid w:val="009C64BC"/>
    <w:rsid w:val="009D0C24"/>
    <w:rsid w:val="009D58F1"/>
    <w:rsid w:val="009E205A"/>
    <w:rsid w:val="009E4BDA"/>
    <w:rsid w:val="009E639D"/>
    <w:rsid w:val="009E6793"/>
    <w:rsid w:val="00A014C7"/>
    <w:rsid w:val="00A02D5C"/>
    <w:rsid w:val="00A32899"/>
    <w:rsid w:val="00A32BAF"/>
    <w:rsid w:val="00A36A7D"/>
    <w:rsid w:val="00A55F18"/>
    <w:rsid w:val="00A6407F"/>
    <w:rsid w:val="00A66665"/>
    <w:rsid w:val="00A674ED"/>
    <w:rsid w:val="00A7010F"/>
    <w:rsid w:val="00A75064"/>
    <w:rsid w:val="00A82E07"/>
    <w:rsid w:val="00A93F5B"/>
    <w:rsid w:val="00A9512C"/>
    <w:rsid w:val="00AA7844"/>
    <w:rsid w:val="00AB2239"/>
    <w:rsid w:val="00AB3E92"/>
    <w:rsid w:val="00AB6FAC"/>
    <w:rsid w:val="00AD2EE6"/>
    <w:rsid w:val="00AD7CAC"/>
    <w:rsid w:val="00AE0CDE"/>
    <w:rsid w:val="00AE51B7"/>
    <w:rsid w:val="00AF47F2"/>
    <w:rsid w:val="00B04408"/>
    <w:rsid w:val="00B04BB8"/>
    <w:rsid w:val="00B06825"/>
    <w:rsid w:val="00B1619A"/>
    <w:rsid w:val="00B23F48"/>
    <w:rsid w:val="00B31B40"/>
    <w:rsid w:val="00B54F34"/>
    <w:rsid w:val="00B6710E"/>
    <w:rsid w:val="00B70B6A"/>
    <w:rsid w:val="00B75D25"/>
    <w:rsid w:val="00B75F7D"/>
    <w:rsid w:val="00B859C6"/>
    <w:rsid w:val="00BA0D97"/>
    <w:rsid w:val="00BB0C62"/>
    <w:rsid w:val="00BB34C1"/>
    <w:rsid w:val="00BB4358"/>
    <w:rsid w:val="00BB464F"/>
    <w:rsid w:val="00BB4B57"/>
    <w:rsid w:val="00BB4FD2"/>
    <w:rsid w:val="00BC004E"/>
    <w:rsid w:val="00BC3DB1"/>
    <w:rsid w:val="00BD06F9"/>
    <w:rsid w:val="00BD2150"/>
    <w:rsid w:val="00BD34D7"/>
    <w:rsid w:val="00BD619E"/>
    <w:rsid w:val="00BE5100"/>
    <w:rsid w:val="00BE743C"/>
    <w:rsid w:val="00BF3020"/>
    <w:rsid w:val="00C07933"/>
    <w:rsid w:val="00C15C9C"/>
    <w:rsid w:val="00C26616"/>
    <w:rsid w:val="00C30FE0"/>
    <w:rsid w:val="00C40A4A"/>
    <w:rsid w:val="00C70E04"/>
    <w:rsid w:val="00C717B0"/>
    <w:rsid w:val="00C73C98"/>
    <w:rsid w:val="00C77E50"/>
    <w:rsid w:val="00C912AB"/>
    <w:rsid w:val="00CA3278"/>
    <w:rsid w:val="00CA7DC7"/>
    <w:rsid w:val="00CB3EAC"/>
    <w:rsid w:val="00CC0B78"/>
    <w:rsid w:val="00CC5948"/>
    <w:rsid w:val="00CC6AFB"/>
    <w:rsid w:val="00CE1D7B"/>
    <w:rsid w:val="00CE53BC"/>
    <w:rsid w:val="00CF156A"/>
    <w:rsid w:val="00CF7CBE"/>
    <w:rsid w:val="00D0175B"/>
    <w:rsid w:val="00D024B0"/>
    <w:rsid w:val="00D03296"/>
    <w:rsid w:val="00D30BD3"/>
    <w:rsid w:val="00D35AC7"/>
    <w:rsid w:val="00D445CE"/>
    <w:rsid w:val="00D53207"/>
    <w:rsid w:val="00D573C5"/>
    <w:rsid w:val="00D601BC"/>
    <w:rsid w:val="00D61EC0"/>
    <w:rsid w:val="00D645B8"/>
    <w:rsid w:val="00D7554C"/>
    <w:rsid w:val="00D766C2"/>
    <w:rsid w:val="00D77E84"/>
    <w:rsid w:val="00D8267F"/>
    <w:rsid w:val="00D84539"/>
    <w:rsid w:val="00D86F22"/>
    <w:rsid w:val="00D922CF"/>
    <w:rsid w:val="00D9622B"/>
    <w:rsid w:val="00DA6AAF"/>
    <w:rsid w:val="00DB54F8"/>
    <w:rsid w:val="00DC31B2"/>
    <w:rsid w:val="00DC347C"/>
    <w:rsid w:val="00DE5772"/>
    <w:rsid w:val="00DE6EDF"/>
    <w:rsid w:val="00DE7C38"/>
    <w:rsid w:val="00E03443"/>
    <w:rsid w:val="00E17917"/>
    <w:rsid w:val="00E30A53"/>
    <w:rsid w:val="00E3325C"/>
    <w:rsid w:val="00E42700"/>
    <w:rsid w:val="00E47C3F"/>
    <w:rsid w:val="00E564B1"/>
    <w:rsid w:val="00E723BF"/>
    <w:rsid w:val="00E86C76"/>
    <w:rsid w:val="00E91C53"/>
    <w:rsid w:val="00E961D1"/>
    <w:rsid w:val="00E97297"/>
    <w:rsid w:val="00EC0A43"/>
    <w:rsid w:val="00EC5DC3"/>
    <w:rsid w:val="00EF556A"/>
    <w:rsid w:val="00EF56CC"/>
    <w:rsid w:val="00F01D12"/>
    <w:rsid w:val="00F06DDD"/>
    <w:rsid w:val="00F158B6"/>
    <w:rsid w:val="00F31C6F"/>
    <w:rsid w:val="00F3254B"/>
    <w:rsid w:val="00F370F1"/>
    <w:rsid w:val="00F416A3"/>
    <w:rsid w:val="00F43B82"/>
    <w:rsid w:val="00F45A97"/>
    <w:rsid w:val="00F50692"/>
    <w:rsid w:val="00F6123B"/>
    <w:rsid w:val="00F66C5E"/>
    <w:rsid w:val="00F74B8C"/>
    <w:rsid w:val="00F75D45"/>
    <w:rsid w:val="00F80DDD"/>
    <w:rsid w:val="00FA20B8"/>
    <w:rsid w:val="00FB1B86"/>
    <w:rsid w:val="00FC0B10"/>
    <w:rsid w:val="00FD10AB"/>
    <w:rsid w:val="00FD5113"/>
    <w:rsid w:val="00FE243A"/>
    <w:rsid w:val="00FF78B0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B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7B0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0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17B0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290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rsid w:val="008776BB"/>
    <w:rPr>
      <w:rFonts w:cs="Times New Roman"/>
      <w:color w:val="0000FF"/>
      <w:u w:val="single"/>
    </w:rPr>
  </w:style>
  <w:style w:type="paragraph" w:customStyle="1" w:styleId="ConsNormal">
    <w:name w:val="ConsNormal"/>
    <w:rsid w:val="00563AA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bCs/>
      <w:kern w:val="32"/>
      <w:sz w:val="28"/>
      <w:szCs w:val="28"/>
    </w:rPr>
  </w:style>
  <w:style w:type="paragraph" w:styleId="a4">
    <w:name w:val="Body Text"/>
    <w:basedOn w:val="a"/>
    <w:link w:val="a5"/>
    <w:uiPriority w:val="99"/>
    <w:rsid w:val="00D8267F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8267F"/>
    <w:rPr>
      <w:rFonts w:cs="Times New Roman"/>
      <w:b/>
      <w:bCs/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84288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4288C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A7DC7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360D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360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87;&#1077;&#1088;&#1077;&#1095;&#1077;&#1085;&#1100;%20&#1087;&#1088;&#1086;&#1075;&#1088;&#1072;&#1084;&#1084;%20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программ постановление.dotx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AAMR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LAZ-BUH</cp:lastModifiedBy>
  <cp:revision>4</cp:revision>
  <cp:lastPrinted>2020-11-13T03:24:00Z</cp:lastPrinted>
  <dcterms:created xsi:type="dcterms:W3CDTF">2020-11-13T03:25:00Z</dcterms:created>
  <dcterms:modified xsi:type="dcterms:W3CDTF">2020-11-13T05:19:00Z</dcterms:modified>
</cp:coreProperties>
</file>